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E0" w:rsidRPr="00181934" w:rsidRDefault="00181934" w:rsidP="00E06359">
      <w:pPr>
        <w:pStyle w:val="NormalWeb"/>
        <w:rPr>
          <w:rFonts w:ascii="Arial" w:hAnsi="Arial" w:cs="Arial"/>
          <w:lang w:val="es-CL"/>
        </w:rPr>
        <w:sectPr w:rsidR="00767FE0" w:rsidRPr="00181934" w:rsidSect="00181934"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b/>
          <w:bCs/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BBB1AB3" wp14:editId="43FC01A5">
            <wp:simplePos x="0" y="0"/>
            <wp:positionH relativeFrom="column">
              <wp:posOffset>3815080</wp:posOffset>
            </wp:positionH>
            <wp:positionV relativeFrom="paragraph">
              <wp:posOffset>-52070</wp:posOffset>
            </wp:positionV>
            <wp:extent cx="942975" cy="1287612"/>
            <wp:effectExtent l="133350" t="114300" r="142875" b="160655"/>
            <wp:wrapNone/>
            <wp:docPr id="1" name="Imagen 1" descr="C:\Users\Daniela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fo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876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59">
        <w:rPr>
          <w:rFonts w:ascii="Arial" w:hAnsi="Arial" w:cs="Arial"/>
          <w:b/>
          <w:bCs/>
          <w:noProof/>
          <w:lang w:val="es-AR" w:eastAsia="es-AR"/>
        </w:rPr>
        <w:t>Guillermo Israel Barron Flores</w:t>
      </w:r>
    </w:p>
    <w:p w:rsidR="00767FE0" w:rsidRPr="00D41B1A" w:rsidRDefault="003B2919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Felipe Lilayu 3593, Villa El Sol, Calama</w:t>
      </w:r>
    </w:p>
    <w:p w:rsidR="00181934" w:rsidRDefault="00767FE0" w:rsidP="003B2919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D41B1A">
        <w:rPr>
          <w:rFonts w:ascii="Arial" w:hAnsi="Arial" w:cs="Arial"/>
          <w:sz w:val="20"/>
          <w:szCs w:val="20"/>
        </w:rPr>
        <w:t>Teléfonos</w:t>
      </w:r>
      <w:r w:rsidR="003B2919" w:rsidRPr="00D41B1A">
        <w:rPr>
          <w:rFonts w:ascii="Arial" w:hAnsi="Arial" w:cs="Arial"/>
          <w:sz w:val="20"/>
          <w:szCs w:val="20"/>
        </w:rPr>
        <w:t xml:space="preserve">: </w:t>
      </w:r>
      <w:r w:rsidR="003B2919">
        <w:rPr>
          <w:rFonts w:ascii="Arial" w:hAnsi="Arial" w:cs="Arial"/>
          <w:sz w:val="20"/>
          <w:szCs w:val="20"/>
        </w:rPr>
        <w:t xml:space="preserve">055-2958048 </w:t>
      </w:r>
      <w:r w:rsidR="003B2919" w:rsidRPr="003B2919">
        <w:rPr>
          <w:rFonts w:ascii="Arial" w:hAnsi="Arial" w:cs="Arial"/>
          <w:sz w:val="20"/>
          <w:szCs w:val="20"/>
        </w:rPr>
        <w:t xml:space="preserve">+56 9 85035885    </w:t>
      </w:r>
    </w:p>
    <w:p w:rsidR="00767FE0" w:rsidRDefault="003B2919" w:rsidP="003B2919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3B2919">
        <w:rPr>
          <w:rFonts w:ascii="Arial" w:hAnsi="Arial" w:cs="Arial"/>
          <w:sz w:val="20"/>
          <w:szCs w:val="20"/>
        </w:rPr>
        <w:t xml:space="preserve">  </w:t>
      </w:r>
      <w:r w:rsidR="00767FE0" w:rsidRPr="00D41B1A">
        <w:rPr>
          <w:rFonts w:ascii="Arial" w:hAnsi="Arial" w:cs="Arial"/>
          <w:sz w:val="20"/>
          <w:szCs w:val="20"/>
        </w:rPr>
        <w:t>e-mail:</w:t>
      </w:r>
      <w:r w:rsidRPr="003B2919">
        <w:t xml:space="preserve"> </w:t>
      </w:r>
      <w:hyperlink r:id="rId10" w:history="1">
        <w:r w:rsidR="00421453" w:rsidRPr="009273C5">
          <w:rPr>
            <w:rStyle w:val="Hipervnculo"/>
            <w:rFonts w:ascii="Arial" w:hAnsi="Arial" w:cs="Arial"/>
            <w:sz w:val="20"/>
            <w:szCs w:val="20"/>
          </w:rPr>
          <w:t>guillermobarronf@hotmail.com</w:t>
        </w:r>
      </w:hyperlink>
    </w:p>
    <w:p w:rsidR="00767FE0" w:rsidRPr="00D41B1A" w:rsidRDefault="00421453" w:rsidP="00767FE0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 de Conducir: A-2, A-4  y  D</w:t>
      </w:r>
    </w:p>
    <w:p w:rsidR="003B2919" w:rsidRPr="00010CF8" w:rsidRDefault="003B2919" w:rsidP="003B2919">
      <w:pPr>
        <w:pStyle w:val="NormalWeb"/>
        <w:rPr>
          <w:rFonts w:ascii="Arial" w:hAnsi="Arial" w:cs="Arial"/>
          <w:sz w:val="20"/>
          <w:szCs w:val="20"/>
          <w:lang w:val="es-CL"/>
        </w:rPr>
      </w:pPr>
      <w:r w:rsidRPr="00010CF8">
        <w:rPr>
          <w:rStyle w:val="Textoennegrita"/>
          <w:rFonts w:ascii="Arial" w:hAnsi="Arial" w:cs="Arial"/>
          <w:sz w:val="20"/>
          <w:szCs w:val="20"/>
          <w:lang w:val="es-CL"/>
        </w:rPr>
        <w:t>RESUMEN EJECUTIVO</w:t>
      </w:r>
    </w:p>
    <w:p w:rsidR="003B2919" w:rsidRDefault="00744E73" w:rsidP="003B2919">
      <w:pPr>
        <w:pStyle w:val="NormalWeb"/>
        <w:rPr>
          <w:rFonts w:ascii="Arial" w:hAnsi="Arial" w:cs="Arial"/>
          <w:sz w:val="20"/>
          <w:szCs w:val="20"/>
        </w:rPr>
      </w:pPr>
      <w:r w:rsidRPr="00744E73">
        <w:rPr>
          <w:rFonts w:ascii="Arial" w:hAnsi="Arial" w:cs="Arial"/>
          <w:sz w:val="20"/>
          <w:szCs w:val="20"/>
        </w:rPr>
        <w:t>Técnico universitario con más</w:t>
      </w:r>
      <w:r w:rsidR="00357F2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 </w:t>
      </w:r>
      <w:r w:rsidR="00357F2D">
        <w:rPr>
          <w:rFonts w:ascii="Arial" w:hAnsi="Arial" w:cs="Arial"/>
          <w:sz w:val="20"/>
          <w:szCs w:val="20"/>
        </w:rPr>
        <w:t xml:space="preserve">doce </w:t>
      </w:r>
      <w:r>
        <w:rPr>
          <w:rFonts w:ascii="Arial" w:hAnsi="Arial" w:cs="Arial"/>
          <w:sz w:val="20"/>
          <w:szCs w:val="20"/>
        </w:rPr>
        <w:t>años de experiencia en minería. Durante el desarrollo profesional se ha desempeñado como operador de di</w:t>
      </w:r>
      <w:r w:rsidR="00F94A5F">
        <w:rPr>
          <w:rFonts w:ascii="Arial" w:hAnsi="Arial" w:cs="Arial"/>
          <w:sz w:val="20"/>
          <w:szCs w:val="20"/>
        </w:rPr>
        <w:t>stintos equipos en planta de EW y SX</w:t>
      </w:r>
    </w:p>
    <w:p w:rsidR="00744E73" w:rsidRDefault="00744E73" w:rsidP="00744E73">
      <w:pPr>
        <w:tabs>
          <w:tab w:val="left" w:pos="2130"/>
          <w:tab w:val="left" w:pos="327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los últimos años, se ha desempeñado como operador de equipos en mina a rajo abierto, entre los que se destacan Camión de extracción Cat 793 B, </w:t>
      </w:r>
      <w:r w:rsidRPr="00744E73">
        <w:rPr>
          <w:rFonts w:ascii="Arial" w:hAnsi="Arial" w:cs="Arial"/>
          <w:sz w:val="20"/>
          <w:szCs w:val="20"/>
        </w:rPr>
        <w:t xml:space="preserve"> Perforador</w:t>
      </w:r>
      <w:r>
        <w:rPr>
          <w:rFonts w:ascii="Arial" w:hAnsi="Arial" w:cs="Arial"/>
          <w:sz w:val="20"/>
          <w:szCs w:val="20"/>
        </w:rPr>
        <w:t>a Ingersoll-Rand Modelo DM-M3,  Perforadora Drilltech D-90 K,</w:t>
      </w:r>
      <w:r w:rsidRPr="00744E73">
        <w:rPr>
          <w:rFonts w:ascii="Arial" w:hAnsi="Arial" w:cs="Arial"/>
          <w:sz w:val="20"/>
          <w:szCs w:val="20"/>
        </w:rPr>
        <w:t xml:space="preserve"> Perforadora Atlas Copco PV-271</w:t>
      </w:r>
      <w:r>
        <w:rPr>
          <w:rFonts w:ascii="Arial" w:hAnsi="Arial" w:cs="Arial"/>
          <w:sz w:val="20"/>
          <w:szCs w:val="20"/>
        </w:rPr>
        <w:t>, entre otros.</w:t>
      </w:r>
    </w:p>
    <w:p w:rsidR="00357F2D" w:rsidRPr="00744E73" w:rsidRDefault="00357F2D" w:rsidP="00744E73">
      <w:pPr>
        <w:tabs>
          <w:tab w:val="left" w:pos="2130"/>
          <w:tab w:val="left" w:pos="327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Durante los últimos once años se ha mantenido como brigadista activo, participando en llamados de emergencia de distinta índole. </w:t>
      </w:r>
    </w:p>
    <w:p w:rsidR="003B2919" w:rsidRPr="00744E73" w:rsidRDefault="003B2919" w:rsidP="003B2919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767FE0" w:rsidRPr="00D41B1A" w:rsidRDefault="00767FE0" w:rsidP="00767FE0">
      <w:pPr>
        <w:pStyle w:val="NormalWeb"/>
        <w:rPr>
          <w:rFonts w:ascii="Arial" w:hAnsi="Arial" w:cs="Arial"/>
          <w:sz w:val="20"/>
          <w:szCs w:val="20"/>
        </w:rPr>
      </w:pPr>
      <w:r w:rsidRPr="00D41B1A">
        <w:rPr>
          <w:rStyle w:val="Textoennegrita"/>
          <w:rFonts w:ascii="Arial" w:hAnsi="Arial" w:cs="Arial"/>
          <w:sz w:val="20"/>
          <w:szCs w:val="20"/>
        </w:rPr>
        <w:t>EXPERIENCIA PROFESIONAL</w:t>
      </w:r>
    </w:p>
    <w:p w:rsidR="00767FE0" w:rsidRPr="00D41B1A" w:rsidRDefault="00357F2D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SOCIEDAD CONTRACTUAL MINERA EL ABRA</w:t>
      </w:r>
      <w:r w:rsidR="00767FE0" w:rsidRPr="00D41B1A">
        <w:rPr>
          <w:rFonts w:ascii="Arial" w:hAnsi="Arial" w:cs="Arial"/>
          <w:sz w:val="20"/>
          <w:szCs w:val="20"/>
        </w:rPr>
        <w:t xml:space="preserve">, </w:t>
      </w:r>
      <w:r w:rsidR="00767FE0" w:rsidRPr="00D41B1A">
        <w:rPr>
          <w:rStyle w:val="alignizq"/>
          <w:rFonts w:ascii="Arial" w:hAnsi="Arial" w:cs="Arial"/>
          <w:sz w:val="20"/>
          <w:szCs w:val="20"/>
        </w:rPr>
        <w:t xml:space="preserve">Desde </w:t>
      </w:r>
      <w:r w:rsidR="00421453">
        <w:rPr>
          <w:rStyle w:val="alignizq"/>
          <w:rFonts w:ascii="Arial" w:hAnsi="Arial" w:cs="Arial"/>
          <w:sz w:val="20"/>
          <w:szCs w:val="20"/>
        </w:rPr>
        <w:t>el 2000 hasta Enero 2014</w:t>
      </w:r>
    </w:p>
    <w:p w:rsidR="00767FE0" w:rsidRPr="00D41B1A" w:rsidRDefault="00357F2D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Cargo: Perforista</w:t>
      </w:r>
      <w:r w:rsidR="00767FE0" w:rsidRPr="00D41B1A">
        <w:rPr>
          <w:rStyle w:val="Textoennegrita"/>
          <w:rFonts w:ascii="Arial" w:hAnsi="Arial" w:cs="Arial"/>
          <w:sz w:val="20"/>
          <w:szCs w:val="20"/>
        </w:rPr>
        <w:t xml:space="preserve">. </w:t>
      </w:r>
      <w:r w:rsidR="00421453">
        <w:rPr>
          <w:rStyle w:val="alignizq"/>
          <w:rFonts w:ascii="Arial" w:hAnsi="Arial" w:cs="Arial"/>
          <w:sz w:val="20"/>
          <w:szCs w:val="20"/>
        </w:rPr>
        <w:t>Desde 2011 hasta Enero 2014</w:t>
      </w:r>
    </w:p>
    <w:p w:rsidR="00357F2D" w:rsidRDefault="00724743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el desempeño del cargo, opera las siguientes perforadoras:</w:t>
      </w:r>
    </w:p>
    <w:p w:rsidR="00724743" w:rsidRDefault="00724743" w:rsidP="00724743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24743">
        <w:rPr>
          <w:rFonts w:ascii="Arial" w:hAnsi="Arial" w:cs="Arial"/>
          <w:sz w:val="20"/>
          <w:szCs w:val="20"/>
        </w:rPr>
        <w:t>Perforad</w:t>
      </w:r>
      <w:r>
        <w:rPr>
          <w:rFonts w:ascii="Arial" w:hAnsi="Arial" w:cs="Arial"/>
          <w:sz w:val="20"/>
          <w:szCs w:val="20"/>
        </w:rPr>
        <w:t>ora Ingersoll-Rand Modelo DM-M3</w:t>
      </w:r>
      <w:r w:rsidRPr="00724743">
        <w:rPr>
          <w:rFonts w:ascii="Arial" w:hAnsi="Arial" w:cs="Arial"/>
          <w:sz w:val="20"/>
          <w:szCs w:val="20"/>
        </w:rPr>
        <w:t xml:space="preserve"> </w:t>
      </w:r>
    </w:p>
    <w:p w:rsidR="00724743" w:rsidRDefault="00724743" w:rsidP="00724743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Perforadora Drilltech D-90 K</w:t>
      </w:r>
      <w:r w:rsidRPr="00724743">
        <w:rPr>
          <w:rFonts w:ascii="Arial" w:hAnsi="Arial" w:cs="Arial"/>
          <w:sz w:val="20"/>
          <w:szCs w:val="20"/>
        </w:rPr>
        <w:t xml:space="preserve"> </w:t>
      </w:r>
    </w:p>
    <w:p w:rsidR="00724743" w:rsidRDefault="00724743" w:rsidP="00724743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24743">
        <w:rPr>
          <w:rFonts w:ascii="Arial" w:hAnsi="Arial" w:cs="Arial"/>
          <w:sz w:val="20"/>
          <w:szCs w:val="20"/>
        </w:rPr>
        <w:t>Perforadora Atlas Copco PV-271</w:t>
      </w:r>
    </w:p>
    <w:p w:rsidR="00767FE0" w:rsidRPr="00D41B1A" w:rsidRDefault="00724743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Cargo: Operador</w:t>
      </w:r>
      <w:r w:rsidR="00767FE0" w:rsidRPr="00D41B1A">
        <w:rPr>
          <w:rFonts w:ascii="Arial" w:hAnsi="Arial" w:cs="Arial"/>
          <w:sz w:val="20"/>
          <w:szCs w:val="20"/>
        </w:rPr>
        <w:t>.</w:t>
      </w:r>
      <w:r w:rsidR="00767FE0">
        <w:rPr>
          <w:rFonts w:ascii="Arial" w:hAnsi="Arial" w:cs="Arial"/>
          <w:sz w:val="20"/>
          <w:szCs w:val="20"/>
        </w:rPr>
        <w:t xml:space="preserve"> </w:t>
      </w:r>
      <w:r>
        <w:rPr>
          <w:rStyle w:val="alignizq"/>
          <w:rFonts w:ascii="Arial" w:hAnsi="Arial" w:cs="Arial"/>
          <w:sz w:val="20"/>
          <w:szCs w:val="20"/>
        </w:rPr>
        <w:t>Desde 2009 a 2011</w:t>
      </w:r>
    </w:p>
    <w:p w:rsidR="00724743" w:rsidRDefault="00724743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desempeña como operador de los siguientes equipos</w:t>
      </w:r>
    </w:p>
    <w:p w:rsidR="00724743" w:rsidRPr="00724743" w:rsidRDefault="00724743" w:rsidP="00724743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743">
        <w:rPr>
          <w:rFonts w:ascii="Arial" w:hAnsi="Arial" w:cs="Arial"/>
          <w:sz w:val="20"/>
          <w:szCs w:val="20"/>
        </w:rPr>
        <w:t>Camión de extracción Cat 793 B</w:t>
      </w:r>
    </w:p>
    <w:p w:rsidR="00724743" w:rsidRPr="00724743" w:rsidRDefault="00724743" w:rsidP="00724743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Camión Aljibe</w:t>
      </w:r>
      <w:r w:rsidRPr="00724743">
        <w:rPr>
          <w:rFonts w:ascii="Arial" w:hAnsi="Arial" w:cs="Arial"/>
          <w:sz w:val="20"/>
          <w:szCs w:val="20"/>
        </w:rPr>
        <w:t xml:space="preserve"> Cat 773 E</w:t>
      </w:r>
    </w:p>
    <w:p w:rsidR="00724743" w:rsidRPr="00724743" w:rsidRDefault="00724743" w:rsidP="00724743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743">
        <w:rPr>
          <w:rFonts w:ascii="Arial" w:hAnsi="Arial" w:cs="Arial"/>
          <w:sz w:val="20"/>
          <w:szCs w:val="20"/>
        </w:rPr>
        <w:t>Cargador frontal Cat 966 G</w:t>
      </w:r>
    </w:p>
    <w:p w:rsidR="00724743" w:rsidRPr="00724743" w:rsidRDefault="00724743" w:rsidP="00724743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743">
        <w:rPr>
          <w:rFonts w:ascii="Arial" w:hAnsi="Arial" w:cs="Arial"/>
          <w:sz w:val="20"/>
          <w:szCs w:val="20"/>
        </w:rPr>
        <w:t>Wheeldozer  Cat 824 G</w:t>
      </w:r>
    </w:p>
    <w:p w:rsidR="00436D64" w:rsidRDefault="00724743" w:rsidP="00436D64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743">
        <w:rPr>
          <w:rFonts w:ascii="Arial" w:hAnsi="Arial" w:cs="Arial"/>
          <w:sz w:val="20"/>
          <w:szCs w:val="20"/>
        </w:rPr>
        <w:t>Bulldozer</w:t>
      </w:r>
      <w:r>
        <w:rPr>
          <w:rFonts w:ascii="Arial" w:hAnsi="Arial" w:cs="Arial"/>
          <w:sz w:val="20"/>
          <w:szCs w:val="20"/>
        </w:rPr>
        <w:t xml:space="preserve"> </w:t>
      </w:r>
      <w:r w:rsidRPr="00724743">
        <w:rPr>
          <w:rFonts w:ascii="Arial" w:hAnsi="Arial" w:cs="Arial"/>
          <w:sz w:val="20"/>
          <w:szCs w:val="20"/>
        </w:rPr>
        <w:t xml:space="preserve"> Cat  D10T</w:t>
      </w:r>
    </w:p>
    <w:p w:rsidR="00436D64" w:rsidRPr="00D41B1A" w:rsidRDefault="00436D64" w:rsidP="00436D64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Cargo: </w:t>
      </w:r>
      <w:r w:rsidR="00010CF8">
        <w:rPr>
          <w:rStyle w:val="Textoennegrita"/>
          <w:rFonts w:ascii="Arial" w:hAnsi="Arial" w:cs="Arial"/>
          <w:sz w:val="20"/>
          <w:szCs w:val="20"/>
        </w:rPr>
        <w:t>Operador Planta EW</w:t>
      </w:r>
      <w:r w:rsidR="00F94A5F">
        <w:rPr>
          <w:rStyle w:val="Textoennegrita"/>
          <w:rFonts w:ascii="Arial" w:hAnsi="Arial" w:cs="Arial"/>
          <w:sz w:val="20"/>
          <w:szCs w:val="20"/>
        </w:rPr>
        <w:t xml:space="preserve"> y SX</w:t>
      </w:r>
      <w:r w:rsidR="00010CF8">
        <w:rPr>
          <w:rStyle w:val="Textoennegrita"/>
          <w:rFonts w:ascii="Arial" w:hAnsi="Arial" w:cs="Arial"/>
          <w:sz w:val="20"/>
          <w:szCs w:val="20"/>
        </w:rPr>
        <w:t xml:space="preserve">. </w:t>
      </w:r>
      <w:r>
        <w:rPr>
          <w:rStyle w:val="alignizq"/>
          <w:rFonts w:ascii="Arial" w:hAnsi="Arial" w:cs="Arial"/>
          <w:sz w:val="20"/>
          <w:szCs w:val="20"/>
        </w:rPr>
        <w:t>Desde 2000 a 2009</w:t>
      </w:r>
    </w:p>
    <w:p w:rsidR="00436D64" w:rsidRDefault="00436D64" w:rsidP="00436D6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principales equipos operados son:</w:t>
      </w:r>
    </w:p>
    <w:p w:rsidR="00436D64" w:rsidRDefault="00436D64" w:rsidP="00436D64">
      <w:pPr>
        <w:pStyle w:val="Normal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36D64">
        <w:rPr>
          <w:rFonts w:ascii="Arial" w:hAnsi="Arial" w:cs="Arial"/>
          <w:sz w:val="20"/>
          <w:szCs w:val="20"/>
        </w:rPr>
        <w:t>Operador de Maquina Despegadora de Cátodos (Tipo Carrusel)</w:t>
      </w:r>
    </w:p>
    <w:p w:rsidR="00436D64" w:rsidRDefault="00436D64" w:rsidP="00436D64">
      <w:pPr>
        <w:pStyle w:val="Normal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36D64">
        <w:rPr>
          <w:rFonts w:ascii="Arial" w:hAnsi="Arial" w:cs="Arial"/>
          <w:sz w:val="20"/>
          <w:szCs w:val="20"/>
        </w:rPr>
        <w:t>Maquina Despegadora de Cátodos (Tipo Lineal</w:t>
      </w:r>
    </w:p>
    <w:p w:rsidR="00436D64" w:rsidRDefault="00436D64" w:rsidP="00436D64">
      <w:pPr>
        <w:pStyle w:val="Normal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36D64">
        <w:rPr>
          <w:rFonts w:ascii="Arial" w:hAnsi="Arial" w:cs="Arial"/>
          <w:sz w:val="20"/>
          <w:szCs w:val="20"/>
        </w:rPr>
        <w:t>Puentes Grúa Kuns</w:t>
      </w:r>
    </w:p>
    <w:p w:rsidR="00181934" w:rsidRDefault="00436D64" w:rsidP="00767FE0">
      <w:pPr>
        <w:pStyle w:val="Normal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36D64">
        <w:rPr>
          <w:rFonts w:ascii="Arial" w:hAnsi="Arial" w:cs="Arial"/>
          <w:sz w:val="20"/>
          <w:szCs w:val="20"/>
        </w:rPr>
        <w:t>Grúa Horquilla</w:t>
      </w:r>
    </w:p>
    <w:p w:rsidR="00767FE0" w:rsidRPr="00181934" w:rsidRDefault="00767FE0" w:rsidP="00181934">
      <w:pPr>
        <w:pStyle w:val="NormalWeb"/>
        <w:rPr>
          <w:rFonts w:ascii="Arial" w:hAnsi="Arial" w:cs="Arial"/>
          <w:sz w:val="20"/>
          <w:szCs w:val="20"/>
        </w:rPr>
      </w:pPr>
      <w:r w:rsidRPr="00181934">
        <w:rPr>
          <w:rStyle w:val="Textoennegrita"/>
          <w:rFonts w:ascii="Arial" w:hAnsi="Arial" w:cs="Arial"/>
          <w:sz w:val="20"/>
          <w:szCs w:val="20"/>
        </w:rPr>
        <w:lastRenderedPageBreak/>
        <w:t>FORMACIÓN ACADÉMICA</w:t>
      </w:r>
    </w:p>
    <w:p w:rsidR="00436D64" w:rsidRDefault="00436D64" w:rsidP="00436D6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2010-2012</w:t>
      </w:r>
      <w:r w:rsidR="00767F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UNIVERSIDAD ANTOFAGASTA</w:t>
      </w:r>
      <w:r w:rsidRPr="00436D64">
        <w:t xml:space="preserve"> </w:t>
      </w:r>
      <w:r w:rsidRPr="00436D64">
        <w:rPr>
          <w:rFonts w:ascii="Arial" w:hAnsi="Arial" w:cs="Arial"/>
          <w:sz w:val="20"/>
          <w:szCs w:val="20"/>
        </w:rPr>
        <w:t xml:space="preserve">Técnico Universitario Con Mención En Operaciones Mineras Mención Explotación.  </w:t>
      </w:r>
    </w:p>
    <w:p w:rsidR="00767FE0" w:rsidRPr="00436D64" w:rsidRDefault="00767FE0" w:rsidP="00436D64">
      <w:pPr>
        <w:pStyle w:val="NormalWeb"/>
        <w:rPr>
          <w:rFonts w:ascii="Arial" w:hAnsi="Arial" w:cs="Arial"/>
          <w:sz w:val="20"/>
          <w:szCs w:val="20"/>
        </w:rPr>
      </w:pPr>
      <w:r w:rsidRPr="00436D64">
        <w:rPr>
          <w:rStyle w:val="Textoennegrita"/>
          <w:rFonts w:ascii="Arial" w:hAnsi="Arial" w:cs="Arial"/>
          <w:sz w:val="20"/>
          <w:szCs w:val="20"/>
        </w:rPr>
        <w:t>CONOCIMIENTOS INFORMÁTICOS</w:t>
      </w:r>
    </w:p>
    <w:p w:rsidR="00767FE0" w:rsidRPr="00421453" w:rsidRDefault="00767FE0" w:rsidP="00767FE0">
      <w:pPr>
        <w:pStyle w:val="NormalWeb"/>
        <w:rPr>
          <w:rFonts w:ascii="Arial" w:hAnsi="Arial" w:cs="Arial"/>
          <w:sz w:val="20"/>
          <w:szCs w:val="20"/>
          <w:lang w:val="es-CL"/>
        </w:rPr>
      </w:pPr>
      <w:r w:rsidRPr="00421453">
        <w:rPr>
          <w:rFonts w:ascii="Arial" w:hAnsi="Arial" w:cs="Arial"/>
          <w:sz w:val="20"/>
          <w:szCs w:val="20"/>
          <w:lang w:val="es-CL"/>
        </w:rPr>
        <w:t>Windows, Word, Excel, Power Point</w:t>
      </w:r>
      <w:r w:rsidR="00F94A5F" w:rsidRPr="00421453">
        <w:rPr>
          <w:rFonts w:ascii="Arial" w:hAnsi="Arial" w:cs="Arial"/>
          <w:sz w:val="20"/>
          <w:szCs w:val="20"/>
          <w:lang w:val="es-CL"/>
        </w:rPr>
        <w:t>,</w:t>
      </w:r>
      <w:r w:rsidRPr="00421453">
        <w:rPr>
          <w:rFonts w:ascii="Arial" w:hAnsi="Arial" w:cs="Arial"/>
          <w:sz w:val="20"/>
          <w:szCs w:val="20"/>
          <w:lang w:val="es-CL"/>
        </w:rPr>
        <w:t xml:space="preserve"> Internet</w:t>
      </w:r>
    </w:p>
    <w:p w:rsidR="00767FE0" w:rsidRPr="00421453" w:rsidRDefault="00767FE0" w:rsidP="00767FE0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  <w:lang w:val="es-CL"/>
        </w:rPr>
      </w:pPr>
    </w:p>
    <w:p w:rsidR="00767FE0" w:rsidRPr="00D41B1A" w:rsidRDefault="00767FE0" w:rsidP="00767FE0">
      <w:pPr>
        <w:pStyle w:val="NormalWeb"/>
        <w:rPr>
          <w:rFonts w:ascii="Arial" w:hAnsi="Arial" w:cs="Arial"/>
          <w:sz w:val="20"/>
          <w:szCs w:val="20"/>
        </w:rPr>
      </w:pPr>
      <w:r w:rsidRPr="00D41B1A">
        <w:rPr>
          <w:rStyle w:val="Textoennegrita"/>
          <w:rFonts w:ascii="Arial" w:hAnsi="Arial" w:cs="Arial"/>
          <w:sz w:val="20"/>
          <w:szCs w:val="20"/>
        </w:rPr>
        <w:t>CURSOS PROFESIONALES</w:t>
      </w:r>
    </w:p>
    <w:p w:rsidR="00412B6F" w:rsidRPr="00412B6F" w:rsidRDefault="00412B6F" w:rsidP="00412B6F">
      <w:pPr>
        <w:pStyle w:val="Sinespaciado"/>
        <w:spacing w:line="360" w:lineRule="auto"/>
      </w:pPr>
      <w:r w:rsidRPr="00412B6F">
        <w:t xml:space="preserve">SCM El Abra                        </w:t>
      </w:r>
      <w:r w:rsidR="00010CF8">
        <w:t xml:space="preserve">     </w:t>
      </w:r>
      <w:r w:rsidRPr="00412B6F">
        <w:t xml:space="preserve">  (12 Horas) : Curso de Liderazgo Activo en la Seguridad</w:t>
      </w:r>
    </w:p>
    <w:p w:rsidR="00412B6F" w:rsidRPr="00412B6F" w:rsidRDefault="00412B6F" w:rsidP="00412B6F">
      <w:pPr>
        <w:pStyle w:val="Sinespaciado"/>
        <w:spacing w:line="360" w:lineRule="auto"/>
      </w:pPr>
      <w:r w:rsidRPr="00412B6F">
        <w:t xml:space="preserve">Inacap Calama                   </w:t>
      </w:r>
      <w:r w:rsidR="00010CF8">
        <w:t xml:space="preserve">    </w:t>
      </w:r>
      <w:r w:rsidRPr="00412B6F">
        <w:t xml:space="preserve">    (16 Horas) : Curso de Química General</w:t>
      </w:r>
    </w:p>
    <w:p w:rsidR="00412B6F" w:rsidRPr="00412B6F" w:rsidRDefault="00412B6F" w:rsidP="00412B6F">
      <w:pPr>
        <w:pStyle w:val="Sinespaciado"/>
        <w:spacing w:line="360" w:lineRule="auto"/>
      </w:pPr>
      <w:r w:rsidRPr="00412B6F">
        <w:t xml:space="preserve">Universidad de Antofagasta   (16 Horas) </w:t>
      </w:r>
      <w:r w:rsidR="00D67D44" w:rsidRPr="00412B6F">
        <w:t>: Hidrometalurgia</w:t>
      </w:r>
      <w:r w:rsidRPr="00412B6F">
        <w:t xml:space="preserve"> del Cobre</w:t>
      </w:r>
    </w:p>
    <w:p w:rsidR="00412B6F" w:rsidRPr="00412B6F" w:rsidRDefault="00412B6F" w:rsidP="00412B6F">
      <w:pPr>
        <w:pStyle w:val="Sinespaciado"/>
        <w:spacing w:line="360" w:lineRule="auto"/>
      </w:pPr>
      <w:r w:rsidRPr="00412B6F">
        <w:t xml:space="preserve">Universidad de Antofagasta    (16 Horas) </w:t>
      </w:r>
      <w:r w:rsidR="00D67D44" w:rsidRPr="00412B6F">
        <w:t>: Fundamentos</w:t>
      </w:r>
      <w:r w:rsidRPr="00412B6F">
        <w:t xml:space="preserve"> de Mecánica de Fluidos 2</w:t>
      </w:r>
    </w:p>
    <w:p w:rsidR="00412B6F" w:rsidRPr="00412B6F" w:rsidRDefault="00412B6F" w:rsidP="00412B6F">
      <w:pPr>
        <w:pStyle w:val="Sinespaciado"/>
        <w:spacing w:line="360" w:lineRule="auto"/>
      </w:pPr>
      <w:r w:rsidRPr="00412B6F">
        <w:t xml:space="preserve">Universidad de Antofagasta    (24 Horas) </w:t>
      </w:r>
      <w:r w:rsidR="00D67D44" w:rsidRPr="00412B6F">
        <w:t>: Fundamentos</w:t>
      </w:r>
      <w:r w:rsidRPr="00412B6F">
        <w:t xml:space="preserve"> de Electro-Obtención</w:t>
      </w:r>
    </w:p>
    <w:p w:rsidR="00412B6F" w:rsidRPr="00412B6F" w:rsidRDefault="00412B6F" w:rsidP="00412B6F">
      <w:pPr>
        <w:pStyle w:val="Sinespaciado"/>
        <w:spacing w:line="360" w:lineRule="auto"/>
      </w:pPr>
      <w:r w:rsidRPr="00412B6F">
        <w:t xml:space="preserve">Inacap Calama                                        </w:t>
      </w:r>
      <w:r w:rsidR="00D67D44">
        <w:t xml:space="preserve">     </w:t>
      </w:r>
      <w:r w:rsidRPr="00412B6F">
        <w:t xml:space="preserve">  : Descripción y Funcionamiento de Equipos </w:t>
      </w:r>
    </w:p>
    <w:p w:rsidR="00412B6F" w:rsidRPr="00412B6F" w:rsidRDefault="00412B6F" w:rsidP="00412B6F">
      <w:pPr>
        <w:pStyle w:val="Sinespaciado"/>
        <w:spacing w:line="360" w:lineRule="auto"/>
      </w:pPr>
      <w:r w:rsidRPr="00412B6F">
        <w:t xml:space="preserve">                                                </w:t>
      </w:r>
      <w:r>
        <w:t xml:space="preserve">                  </w:t>
      </w:r>
      <w:r w:rsidR="00D67D44">
        <w:t xml:space="preserve">      </w:t>
      </w:r>
      <w:r>
        <w:t xml:space="preserve">   Hidormetalú</w:t>
      </w:r>
      <w:r w:rsidRPr="00412B6F">
        <w:t>rgico</w:t>
      </w:r>
    </w:p>
    <w:p w:rsidR="00412B6F" w:rsidRPr="00412B6F" w:rsidRDefault="00412B6F" w:rsidP="00412B6F">
      <w:pPr>
        <w:pStyle w:val="Sinespaciado"/>
        <w:spacing w:line="360" w:lineRule="auto"/>
      </w:pPr>
      <w:r w:rsidRPr="00412B6F">
        <w:t xml:space="preserve">PHTLS                                   </w:t>
      </w:r>
      <w:r w:rsidR="00010CF8">
        <w:t xml:space="preserve">      </w:t>
      </w:r>
      <w:r w:rsidRPr="00412B6F">
        <w:t xml:space="preserve">  (36 Horas) : Curso de Soporte Vital Pre Hospitalario En Trauma</w:t>
      </w:r>
    </w:p>
    <w:p w:rsidR="00412B6F" w:rsidRPr="00412B6F" w:rsidRDefault="00412B6F" w:rsidP="00412B6F">
      <w:pPr>
        <w:pStyle w:val="Sinespaciado"/>
        <w:spacing w:line="360" w:lineRule="auto"/>
      </w:pPr>
      <w:r w:rsidRPr="00412B6F">
        <w:t xml:space="preserve">Inacap Calama                     </w:t>
      </w:r>
      <w:r w:rsidR="00010CF8">
        <w:t xml:space="preserve">   </w:t>
      </w:r>
      <w:r w:rsidRPr="00412B6F">
        <w:t xml:space="preserve">   (16 Horas)  : Curso de Hidráulica</w:t>
      </w:r>
    </w:p>
    <w:p w:rsidR="00412B6F" w:rsidRPr="00412B6F" w:rsidRDefault="00412B6F" w:rsidP="00412B6F">
      <w:pPr>
        <w:pStyle w:val="Sinespaciado"/>
        <w:spacing w:line="360" w:lineRule="auto"/>
      </w:pPr>
      <w:r w:rsidRPr="00412B6F">
        <w:t xml:space="preserve">Inacap Calama                     </w:t>
      </w:r>
      <w:r w:rsidR="00010CF8">
        <w:t xml:space="preserve">   </w:t>
      </w:r>
      <w:r w:rsidRPr="00412B6F">
        <w:t xml:space="preserve">   (16 Horas)  : Curso de Neumática</w:t>
      </w:r>
    </w:p>
    <w:p w:rsidR="00412B6F" w:rsidRDefault="00412B6F" w:rsidP="00412B6F">
      <w:pPr>
        <w:pStyle w:val="Sinespaciado"/>
        <w:spacing w:line="360" w:lineRule="auto"/>
      </w:pPr>
      <w:r w:rsidRPr="00412B6F">
        <w:t xml:space="preserve">Inacap Calama                    </w:t>
      </w:r>
      <w:r w:rsidR="00010CF8">
        <w:t xml:space="preserve">   </w:t>
      </w:r>
      <w:r w:rsidRPr="00412B6F">
        <w:t xml:space="preserve">    (16 Horas)  : Curso de Ma</w:t>
      </w:r>
      <w:r>
        <w:t>nejo de sustancias Peligrosas</w:t>
      </w:r>
    </w:p>
    <w:p w:rsidR="00412B6F" w:rsidRDefault="00412B6F" w:rsidP="00412B6F">
      <w:pPr>
        <w:pStyle w:val="Sinespaciado"/>
        <w:spacing w:line="360" w:lineRule="auto"/>
      </w:pPr>
      <w:r w:rsidRPr="00412B6F">
        <w:t xml:space="preserve">Inacap Calama                      </w:t>
      </w:r>
      <w:r w:rsidR="00010CF8">
        <w:t xml:space="preserve">   </w:t>
      </w:r>
      <w:r w:rsidRPr="00412B6F">
        <w:t xml:space="preserve">  (24 Horas)  : Curso de Operación de Grúas Horquillas</w:t>
      </w:r>
    </w:p>
    <w:p w:rsidR="00412B6F" w:rsidRDefault="00412B6F" w:rsidP="00412B6F">
      <w:pPr>
        <w:pStyle w:val="Sinespaciado"/>
        <w:spacing w:line="360" w:lineRule="auto"/>
      </w:pPr>
      <w:r>
        <w:t xml:space="preserve">Finning Capacitación           </w:t>
      </w:r>
      <w:r w:rsidR="00010CF8">
        <w:t xml:space="preserve"> </w:t>
      </w:r>
      <w:r>
        <w:t xml:space="preserve">    (40 Horas)  : Curso de Operación de tractor Sobre Ruedas 824 H</w:t>
      </w:r>
    </w:p>
    <w:p w:rsidR="00412B6F" w:rsidRDefault="00412B6F" w:rsidP="00412B6F">
      <w:pPr>
        <w:pStyle w:val="Sinespaciado"/>
        <w:spacing w:line="360" w:lineRule="auto"/>
      </w:pPr>
      <w:r>
        <w:t xml:space="preserve">Finning Capacitación             </w:t>
      </w:r>
      <w:r w:rsidR="00010CF8">
        <w:t xml:space="preserve"> </w:t>
      </w:r>
      <w:r>
        <w:t xml:space="preserve">  (40 Horas)  : Curso de Camión de Extracción Cat 793 B</w:t>
      </w:r>
    </w:p>
    <w:p w:rsidR="00412B6F" w:rsidRDefault="00412B6F" w:rsidP="00412B6F">
      <w:pPr>
        <w:pStyle w:val="Sinespaciado"/>
        <w:spacing w:line="360" w:lineRule="auto"/>
      </w:pPr>
      <w:r>
        <w:t xml:space="preserve">Finning Capacitación             </w:t>
      </w:r>
      <w:r w:rsidR="00010CF8">
        <w:t xml:space="preserve"> </w:t>
      </w:r>
      <w:r>
        <w:t xml:space="preserve">  (40 Horas)  : Curso de Camión Aljibe Cat 775 F </w:t>
      </w:r>
    </w:p>
    <w:p w:rsidR="00412B6F" w:rsidRDefault="00412B6F" w:rsidP="00412B6F">
      <w:pPr>
        <w:pStyle w:val="Sinespaciado"/>
        <w:spacing w:line="360" w:lineRule="auto"/>
      </w:pPr>
      <w:r>
        <w:t xml:space="preserve">Finning Capacitación            </w:t>
      </w:r>
      <w:r w:rsidR="00010CF8">
        <w:t xml:space="preserve"> </w:t>
      </w:r>
      <w:r>
        <w:t xml:space="preserve">   (40 Horas)  : Curso de Cargador Frontal Cat 966 G</w:t>
      </w:r>
    </w:p>
    <w:p w:rsidR="00412B6F" w:rsidRPr="0059282A" w:rsidRDefault="00412B6F" w:rsidP="00412B6F">
      <w:pPr>
        <w:pStyle w:val="Sinespaciado"/>
        <w:spacing w:line="360" w:lineRule="auto"/>
      </w:pPr>
      <w:r>
        <w:t xml:space="preserve">Finning Capacitación            </w:t>
      </w:r>
      <w:r w:rsidR="00010CF8">
        <w:t xml:space="preserve">  </w:t>
      </w:r>
      <w:r>
        <w:t xml:space="preserve">   (40 Horas): Curso de Bulldozer  Cat D 10 T</w:t>
      </w:r>
    </w:p>
    <w:p w:rsidR="00412B6F" w:rsidRPr="00412B6F" w:rsidRDefault="00412B6F" w:rsidP="00412B6F">
      <w:pPr>
        <w:pStyle w:val="Sinespaciado"/>
        <w:spacing w:line="360" w:lineRule="auto"/>
      </w:pPr>
      <w:r>
        <w:t>Capacitación P</w:t>
      </w:r>
      <w:r w:rsidRPr="00D64B22">
        <w:t>or Atlas Copco</w:t>
      </w:r>
      <w:r>
        <w:t xml:space="preserve"> (40 Horas)</w:t>
      </w:r>
      <w:r w:rsidRPr="00D64B22">
        <w:t>:</w:t>
      </w:r>
      <w:r>
        <w:t xml:space="preserve"> Curso de Operación de Equipo</w:t>
      </w:r>
      <w:r w:rsidRPr="00D64B22">
        <w:t xml:space="preserve"> PV-271</w:t>
      </w:r>
    </w:p>
    <w:p w:rsidR="00412B6F" w:rsidRPr="00744E73" w:rsidRDefault="00412B6F" w:rsidP="00412B6F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412B6F" w:rsidRDefault="00412B6F" w:rsidP="00412B6F">
      <w:pPr>
        <w:pStyle w:val="NormalWeb"/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REFERENCIAS</w:t>
      </w:r>
    </w:p>
    <w:p w:rsidR="00412B6F" w:rsidRDefault="00010CF8" w:rsidP="00FF3F28">
      <w:pPr>
        <w:tabs>
          <w:tab w:val="left" w:pos="2130"/>
          <w:tab w:val="left" w:pos="327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Francisco Tapia P</w:t>
      </w:r>
      <w:r w:rsidR="00E06359">
        <w:rPr>
          <w:rFonts w:ascii="Arial" w:hAnsi="Arial" w:cs="Arial"/>
          <w:sz w:val="20"/>
          <w:szCs w:val="20"/>
        </w:rPr>
        <w:t xml:space="preserve"> </w:t>
      </w:r>
      <w:r w:rsidR="00412B6F">
        <w:rPr>
          <w:rFonts w:ascii="Arial" w:hAnsi="Arial" w:cs="Arial"/>
          <w:sz w:val="20"/>
          <w:szCs w:val="20"/>
        </w:rPr>
        <w:t xml:space="preserve">  </w:t>
      </w:r>
      <w:r w:rsidR="00E06359">
        <w:rPr>
          <w:rFonts w:ascii="Arial" w:hAnsi="Arial" w:cs="Arial"/>
          <w:sz w:val="20"/>
          <w:szCs w:val="20"/>
        </w:rPr>
        <w:t xml:space="preserve"> </w:t>
      </w:r>
      <w:r w:rsidR="00FF3F28">
        <w:rPr>
          <w:rFonts w:ascii="Arial" w:hAnsi="Arial" w:cs="Arial"/>
          <w:sz w:val="20"/>
          <w:szCs w:val="20"/>
        </w:rPr>
        <w:t xml:space="preserve"> : Jefe de Operaciones Mina</w:t>
      </w:r>
      <w:r w:rsidR="00412B6F">
        <w:rPr>
          <w:rFonts w:ascii="Arial" w:hAnsi="Arial" w:cs="Arial"/>
          <w:sz w:val="20"/>
          <w:szCs w:val="20"/>
        </w:rPr>
        <w:t xml:space="preserve">               de SCM El ABRA     Fono: 92460877</w:t>
      </w:r>
    </w:p>
    <w:p w:rsidR="00412B6F" w:rsidRDefault="009964C7" w:rsidP="00FF3F28">
      <w:pPr>
        <w:tabs>
          <w:tab w:val="left" w:pos="2130"/>
          <w:tab w:val="left" w:pos="3270"/>
        </w:tabs>
        <w:spacing w:after="120"/>
        <w:rPr>
          <w:rFonts w:ascii="Arial" w:hAnsi="Arial" w:cs="Arial"/>
          <w:sz w:val="20"/>
          <w:szCs w:val="20"/>
        </w:rPr>
      </w:pPr>
      <w:hyperlink r:id="rId11" w:history="1">
        <w:r w:rsidRPr="00747662">
          <w:rPr>
            <w:rStyle w:val="Hipervnculo"/>
            <w:rFonts w:ascii="Arial" w:hAnsi="Arial" w:cs="Arial"/>
            <w:sz w:val="20"/>
            <w:szCs w:val="20"/>
          </w:rPr>
          <w:t>Frata78@yahoo.es</w:t>
        </w:r>
      </w:hyperlink>
    </w:p>
    <w:p w:rsidR="009964C7" w:rsidRDefault="009964C7" w:rsidP="00FF3F28">
      <w:pPr>
        <w:tabs>
          <w:tab w:val="left" w:pos="2130"/>
          <w:tab w:val="left" w:pos="3270"/>
        </w:tabs>
        <w:spacing w:after="120"/>
        <w:rPr>
          <w:rFonts w:ascii="Arial" w:hAnsi="Arial" w:cs="Arial"/>
          <w:sz w:val="20"/>
          <w:szCs w:val="20"/>
        </w:rPr>
      </w:pPr>
    </w:p>
    <w:p w:rsidR="000F37DF" w:rsidRDefault="00010CF8" w:rsidP="00FF3F28">
      <w:pPr>
        <w:tabs>
          <w:tab w:val="left" w:pos="2130"/>
          <w:tab w:val="left" w:pos="3270"/>
        </w:tabs>
        <w:spacing w:after="120"/>
        <w:ind w:left="2130" w:hanging="2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Eduardo González </w:t>
      </w:r>
      <w:proofErr w:type="gramStart"/>
      <w:r>
        <w:rPr>
          <w:rFonts w:ascii="Arial" w:hAnsi="Arial" w:cs="Arial"/>
          <w:sz w:val="20"/>
          <w:szCs w:val="20"/>
        </w:rPr>
        <w:t>T</w:t>
      </w:r>
      <w:r w:rsidR="00E06359">
        <w:rPr>
          <w:rFonts w:ascii="Arial" w:hAnsi="Arial" w:cs="Arial"/>
          <w:sz w:val="20"/>
          <w:szCs w:val="20"/>
        </w:rPr>
        <w:t xml:space="preserve"> </w:t>
      </w:r>
      <w:r w:rsidR="00FF3F28">
        <w:rPr>
          <w:rFonts w:ascii="Arial" w:hAnsi="Arial" w:cs="Arial"/>
          <w:sz w:val="20"/>
          <w:szCs w:val="20"/>
        </w:rPr>
        <w:t>:</w:t>
      </w:r>
      <w:proofErr w:type="gramEnd"/>
      <w:r w:rsidR="00FF3F28">
        <w:rPr>
          <w:rFonts w:ascii="Arial" w:hAnsi="Arial" w:cs="Arial"/>
          <w:sz w:val="20"/>
          <w:szCs w:val="20"/>
        </w:rPr>
        <w:t xml:space="preserve"> Jefe de Operaciones Planta    </w:t>
      </w:r>
      <w:r>
        <w:rPr>
          <w:rFonts w:ascii="Arial" w:hAnsi="Arial" w:cs="Arial"/>
          <w:sz w:val="20"/>
          <w:szCs w:val="20"/>
        </w:rPr>
        <w:t xml:space="preserve">         de SCM EL ABRA   Fono: 78067406</w:t>
      </w:r>
    </w:p>
    <w:p w:rsidR="00FF3F28" w:rsidRDefault="009964C7" w:rsidP="00FF3F28">
      <w:pPr>
        <w:tabs>
          <w:tab w:val="left" w:pos="2130"/>
          <w:tab w:val="left" w:pos="3270"/>
        </w:tabs>
        <w:spacing w:after="120"/>
        <w:ind w:left="2130" w:hanging="2130"/>
        <w:rPr>
          <w:rFonts w:ascii="Arial" w:hAnsi="Arial" w:cs="Arial"/>
          <w:sz w:val="20"/>
          <w:szCs w:val="20"/>
        </w:rPr>
      </w:pPr>
      <w:hyperlink r:id="rId12" w:history="1">
        <w:r w:rsidRPr="00747662">
          <w:rPr>
            <w:rStyle w:val="Hipervnculo"/>
            <w:rFonts w:ascii="Arial" w:hAnsi="Arial" w:cs="Arial"/>
            <w:sz w:val="20"/>
            <w:szCs w:val="20"/>
          </w:rPr>
          <w:t>Eagonzalster@gmail.com</w:t>
        </w:r>
      </w:hyperlink>
    </w:p>
    <w:p w:rsidR="009964C7" w:rsidRPr="00181934" w:rsidRDefault="009964C7" w:rsidP="00FF3F28">
      <w:pPr>
        <w:tabs>
          <w:tab w:val="left" w:pos="2130"/>
          <w:tab w:val="left" w:pos="3270"/>
        </w:tabs>
        <w:spacing w:after="120"/>
        <w:ind w:left="2130" w:hanging="213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964C7" w:rsidRPr="00181934" w:rsidSect="00EE38F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6C" w:rsidRDefault="00294F6C">
      <w:pPr>
        <w:spacing w:after="0" w:line="240" w:lineRule="auto"/>
      </w:pPr>
      <w:r>
        <w:separator/>
      </w:r>
    </w:p>
  </w:endnote>
  <w:endnote w:type="continuationSeparator" w:id="0">
    <w:p w:rsidR="00294F6C" w:rsidRDefault="0029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6C" w:rsidRDefault="00294F6C">
      <w:pPr>
        <w:spacing w:after="0" w:line="240" w:lineRule="auto"/>
      </w:pPr>
      <w:r>
        <w:separator/>
      </w:r>
    </w:p>
  </w:footnote>
  <w:footnote w:type="continuationSeparator" w:id="0">
    <w:p w:rsidR="00294F6C" w:rsidRDefault="00294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7CBB"/>
    <w:multiLevelType w:val="hybridMultilevel"/>
    <w:tmpl w:val="B3263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16228"/>
    <w:multiLevelType w:val="hybridMultilevel"/>
    <w:tmpl w:val="D4F2C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55191"/>
    <w:multiLevelType w:val="hybridMultilevel"/>
    <w:tmpl w:val="CB7AB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13558"/>
    <w:multiLevelType w:val="hybridMultilevel"/>
    <w:tmpl w:val="7E96E44C"/>
    <w:lvl w:ilvl="0" w:tplc="092AE84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2C59A1"/>
    <w:multiLevelType w:val="hybridMultilevel"/>
    <w:tmpl w:val="71309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20205"/>
    <w:multiLevelType w:val="hybridMultilevel"/>
    <w:tmpl w:val="746E1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10159"/>
    <w:multiLevelType w:val="hybridMultilevel"/>
    <w:tmpl w:val="A9B40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412AB"/>
    <w:multiLevelType w:val="hybridMultilevel"/>
    <w:tmpl w:val="DCA8B646"/>
    <w:lvl w:ilvl="0" w:tplc="092AE84C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19"/>
    <w:rsid w:val="00010CF8"/>
    <w:rsid w:val="000C19EF"/>
    <w:rsid w:val="000D1ADD"/>
    <w:rsid w:val="00181934"/>
    <w:rsid w:val="002525B2"/>
    <w:rsid w:val="002608B6"/>
    <w:rsid w:val="00294F6C"/>
    <w:rsid w:val="00357F2D"/>
    <w:rsid w:val="003B2919"/>
    <w:rsid w:val="00412B6F"/>
    <w:rsid w:val="00421453"/>
    <w:rsid w:val="00436D64"/>
    <w:rsid w:val="004969C0"/>
    <w:rsid w:val="0058544F"/>
    <w:rsid w:val="005E419E"/>
    <w:rsid w:val="00625BCC"/>
    <w:rsid w:val="00724743"/>
    <w:rsid w:val="00744E73"/>
    <w:rsid w:val="00757A84"/>
    <w:rsid w:val="00767FE0"/>
    <w:rsid w:val="00833353"/>
    <w:rsid w:val="008710CD"/>
    <w:rsid w:val="00954699"/>
    <w:rsid w:val="009964C7"/>
    <w:rsid w:val="00A109F3"/>
    <w:rsid w:val="00CF2E7C"/>
    <w:rsid w:val="00CF6FE2"/>
    <w:rsid w:val="00D05EC0"/>
    <w:rsid w:val="00D67D44"/>
    <w:rsid w:val="00E06359"/>
    <w:rsid w:val="00EA5576"/>
    <w:rsid w:val="00F94A5F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67FE0"/>
    <w:rPr>
      <w:b/>
      <w:bCs/>
    </w:rPr>
  </w:style>
  <w:style w:type="character" w:customStyle="1" w:styleId="alignizq">
    <w:name w:val="alignizq"/>
    <w:basedOn w:val="Fuentedeprrafopredeter"/>
    <w:rsid w:val="00767FE0"/>
  </w:style>
  <w:style w:type="paragraph" w:styleId="Encabezado">
    <w:name w:val="header"/>
    <w:basedOn w:val="Normal"/>
    <w:link w:val="Encabezado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E0"/>
  </w:style>
  <w:style w:type="paragraph" w:styleId="Piedepgina">
    <w:name w:val="footer"/>
    <w:basedOn w:val="Normal"/>
    <w:link w:val="Piedepgina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FE0"/>
  </w:style>
  <w:style w:type="paragraph" w:styleId="Textodeglobo">
    <w:name w:val="Balloon Text"/>
    <w:basedOn w:val="Normal"/>
    <w:link w:val="TextodegloboCar"/>
    <w:uiPriority w:val="99"/>
    <w:semiHidden/>
    <w:unhideWhenUsed/>
    <w:rsid w:val="007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2B6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21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67FE0"/>
    <w:rPr>
      <w:b/>
      <w:bCs/>
    </w:rPr>
  </w:style>
  <w:style w:type="character" w:customStyle="1" w:styleId="alignizq">
    <w:name w:val="alignizq"/>
    <w:basedOn w:val="Fuentedeprrafopredeter"/>
    <w:rsid w:val="00767FE0"/>
  </w:style>
  <w:style w:type="paragraph" w:styleId="Encabezado">
    <w:name w:val="header"/>
    <w:basedOn w:val="Normal"/>
    <w:link w:val="Encabezado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E0"/>
  </w:style>
  <w:style w:type="paragraph" w:styleId="Piedepgina">
    <w:name w:val="footer"/>
    <w:basedOn w:val="Normal"/>
    <w:link w:val="Piedepgina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FE0"/>
  </w:style>
  <w:style w:type="paragraph" w:styleId="Textodeglobo">
    <w:name w:val="Balloon Text"/>
    <w:basedOn w:val="Normal"/>
    <w:link w:val="TextodegloboCar"/>
    <w:uiPriority w:val="99"/>
    <w:semiHidden/>
    <w:unhideWhenUsed/>
    <w:rsid w:val="007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2B6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21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agonzals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ata78@yahoo.e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uillermobarronf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DO\AppData\Roaming\Microsoft\Plantillas\TP102738141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E8E451-F9E1-4249-9F4D-11986BE9E0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TP102738141_template</Template>
  <TotalTime>10</TotalTime>
  <Pages>3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Trabajando.com - Modelo de CV cronologico</vt:lpstr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Trabajando.com - Modelo de CV cronologico</dc:title>
  <dc:creator>PEREDO</dc:creator>
  <cp:lastModifiedBy>Daniela</cp:lastModifiedBy>
  <cp:revision>7</cp:revision>
  <dcterms:created xsi:type="dcterms:W3CDTF">2014-02-21T01:09:00Z</dcterms:created>
  <dcterms:modified xsi:type="dcterms:W3CDTF">2014-03-24T13:30:00Z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TC027381429991</vt:lpwstr>
  </property>
</Properties>
</file>